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FC74" w14:textId="77777777" w:rsidR="0087187A" w:rsidRPr="00AB5373" w:rsidRDefault="0087187A" w:rsidP="0087187A">
      <w:pPr>
        <w:spacing w:after="0" w:line="240" w:lineRule="auto"/>
        <w:rPr>
          <w:rFonts w:ascii="Calibri Light" w:hAnsi="Calibri Light" w:cs="Calibri Light"/>
        </w:rPr>
      </w:pPr>
    </w:p>
    <w:p w14:paraId="07D597A8" w14:textId="77777777" w:rsidR="0087187A" w:rsidRPr="00AB5373" w:rsidRDefault="0087187A" w:rsidP="0087187A">
      <w:pPr>
        <w:spacing w:after="0" w:line="240" w:lineRule="auto"/>
        <w:rPr>
          <w:rFonts w:ascii="Calibri Light" w:hAnsi="Calibri Light" w:cs="Calibri Light"/>
        </w:rPr>
      </w:pPr>
    </w:p>
    <w:p w14:paraId="2827AD46" w14:textId="77777777" w:rsidR="0087187A" w:rsidRPr="00AB5373" w:rsidRDefault="0087187A" w:rsidP="0087187A">
      <w:pPr>
        <w:spacing w:after="0" w:line="240" w:lineRule="auto"/>
        <w:rPr>
          <w:rFonts w:ascii="Calibri Light" w:hAnsi="Calibri Light" w:cs="Calibri Light"/>
        </w:rPr>
      </w:pPr>
    </w:p>
    <w:p w14:paraId="152F1479" w14:textId="77777777" w:rsidR="0087187A" w:rsidRPr="00AB5373" w:rsidRDefault="0087187A" w:rsidP="0087187A">
      <w:pPr>
        <w:spacing w:after="0" w:line="240" w:lineRule="auto"/>
        <w:rPr>
          <w:rFonts w:ascii="Calibri Light" w:hAnsi="Calibri Light" w:cs="Calibri Light"/>
        </w:rPr>
      </w:pPr>
    </w:p>
    <w:p w14:paraId="4A3128B8" w14:textId="77777777" w:rsidR="0087187A" w:rsidRPr="00AB5373" w:rsidRDefault="0087187A" w:rsidP="0087187A">
      <w:pPr>
        <w:spacing w:after="0" w:line="240" w:lineRule="auto"/>
        <w:rPr>
          <w:rFonts w:ascii="Calibri Light" w:hAnsi="Calibri Light" w:cs="Calibri Light"/>
        </w:rPr>
      </w:pPr>
    </w:p>
    <w:p w14:paraId="155C59C7" w14:textId="6CA2C059" w:rsidR="00030E7C" w:rsidRPr="00AB5373" w:rsidRDefault="000C4592" w:rsidP="0087187A">
      <w:pPr>
        <w:spacing w:after="0" w:line="240" w:lineRule="auto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>DATE</w:t>
      </w:r>
    </w:p>
    <w:p w14:paraId="6CB8703D" w14:textId="77777777" w:rsidR="00030E7C" w:rsidRPr="00AB5373" w:rsidRDefault="00030E7C" w:rsidP="0087187A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74CFAEB" w14:textId="041FFA62" w:rsidR="00C74387" w:rsidRPr="00AB5373" w:rsidRDefault="00030E7C" w:rsidP="00685C80">
      <w:pPr>
        <w:pStyle w:val="Standard-Body"/>
        <w:rPr>
          <w:rFonts w:ascii="Calibri Light" w:hAnsi="Calibri Light" w:cs="Calibri Light"/>
          <w:b/>
          <w:bCs/>
        </w:rPr>
      </w:pPr>
      <w:r w:rsidRPr="00AB5373">
        <w:rPr>
          <w:rFonts w:ascii="Calibri Light" w:hAnsi="Calibri Light" w:cs="Calibri Light"/>
          <w:b/>
          <w:bCs/>
        </w:rPr>
        <w:t xml:space="preserve">F.A.O: Applicant’s GP/Consultant (Issued via the </w:t>
      </w:r>
      <w:proofErr w:type="gramStart"/>
      <w:r w:rsidRPr="00AB5373">
        <w:rPr>
          <w:rFonts w:ascii="Calibri Light" w:hAnsi="Calibri Light" w:cs="Calibri Light"/>
          <w:b/>
          <w:bCs/>
        </w:rPr>
        <w:t>Applicant  -</w:t>
      </w:r>
      <w:proofErr w:type="gramEnd"/>
      <w:r w:rsidRPr="00AB5373">
        <w:rPr>
          <w:rFonts w:ascii="Calibri Light" w:hAnsi="Calibri Light" w:cs="Calibri Light"/>
          <w:b/>
          <w:bCs/>
        </w:rPr>
        <w:t xml:space="preserve"> </w:t>
      </w:r>
      <w:r w:rsidR="000C4592" w:rsidRPr="00AB5373">
        <w:rPr>
          <w:rFonts w:ascii="Calibri Light" w:hAnsi="Calibri Light" w:cs="Calibri Light"/>
          <w:b/>
          <w:bCs/>
        </w:rPr>
        <w:t>NAME</w:t>
      </w:r>
      <w:r w:rsidR="001D651D" w:rsidRPr="00AB5373">
        <w:rPr>
          <w:rFonts w:ascii="Calibri Light" w:hAnsi="Calibri Light" w:cs="Calibri Light"/>
          <w:b/>
          <w:bCs/>
        </w:rPr>
        <w:t>)</w:t>
      </w:r>
    </w:p>
    <w:p w14:paraId="60A4B17E" w14:textId="77777777" w:rsidR="000C4592" w:rsidRPr="00AB5373" w:rsidRDefault="000C4592" w:rsidP="00685C80">
      <w:pPr>
        <w:pStyle w:val="Standard-Body"/>
        <w:rPr>
          <w:rFonts w:ascii="Calibri Light" w:hAnsi="Calibri Light" w:cs="Calibri Light"/>
          <w:b/>
          <w:bCs/>
        </w:rPr>
      </w:pPr>
    </w:p>
    <w:p w14:paraId="338E7384" w14:textId="77777777" w:rsidR="000C4592" w:rsidRPr="00AB5373" w:rsidRDefault="000C4592" w:rsidP="00685C80">
      <w:pPr>
        <w:pStyle w:val="Standard-Body"/>
        <w:rPr>
          <w:rFonts w:ascii="Calibri Light" w:hAnsi="Calibri Light" w:cs="Calibri Light"/>
          <w:b/>
          <w:bCs/>
        </w:rPr>
      </w:pPr>
    </w:p>
    <w:p w14:paraId="2F169F72" w14:textId="328F5CF2" w:rsidR="00030E7C" w:rsidRPr="00AB5373" w:rsidRDefault="00C74387" w:rsidP="00685C80">
      <w:pPr>
        <w:pStyle w:val="Standard-Body"/>
        <w:rPr>
          <w:rFonts w:ascii="Calibri Light" w:hAnsi="Calibri Light" w:cs="Calibri Light"/>
          <w:b/>
          <w:bCs/>
        </w:rPr>
      </w:pPr>
      <w:r w:rsidRPr="00AB5373">
        <w:rPr>
          <w:rFonts w:ascii="Calibri Light" w:hAnsi="Calibri Light" w:cs="Calibri Light"/>
          <w:b/>
          <w:bCs/>
        </w:rPr>
        <w:t>To whom it may concern</w:t>
      </w:r>
      <w:r w:rsidR="00030E7C" w:rsidRPr="00AB5373">
        <w:rPr>
          <w:rFonts w:ascii="Calibri Light" w:hAnsi="Calibri Light" w:cs="Calibri Light"/>
          <w:b/>
          <w:bCs/>
        </w:rPr>
        <w:t xml:space="preserve"> </w:t>
      </w:r>
    </w:p>
    <w:p w14:paraId="45177EC7" w14:textId="77777777" w:rsidR="00030E7C" w:rsidRPr="00AB5373" w:rsidRDefault="00030E7C" w:rsidP="00685C80">
      <w:pPr>
        <w:pStyle w:val="Standard-Body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 xml:space="preserve">We have recently been approached by your patient in respect of them applying for an assistance dog from this charity. As a </w:t>
      </w:r>
      <w:proofErr w:type="gramStart"/>
      <w:r w:rsidRPr="00AB5373">
        <w:rPr>
          <w:rFonts w:ascii="Calibri Light" w:hAnsi="Calibri Light" w:cs="Calibri Light"/>
        </w:rPr>
        <w:t>result</w:t>
      </w:r>
      <w:proofErr w:type="gramEnd"/>
      <w:r w:rsidRPr="00AB5373">
        <w:rPr>
          <w:rFonts w:ascii="Calibri Light" w:hAnsi="Calibri Light" w:cs="Calibri Light"/>
        </w:rPr>
        <w:t xml:space="preserve"> we have requested that they make an appointment to see you; as part of the application procedure involves the enclosed medical form being completed by G.P/other professional medical body. This information enables us to assess the person’s state of health, and suitability for training with one of our assistance dogs. </w:t>
      </w:r>
    </w:p>
    <w:p w14:paraId="5F2ABFBA" w14:textId="4382C425" w:rsidR="00C51A28" w:rsidRPr="00AB5373" w:rsidRDefault="0016478B" w:rsidP="00685C80">
      <w:pPr>
        <w:pStyle w:val="Standard-Body"/>
        <w:rPr>
          <w:rFonts w:ascii="Calibri Light" w:hAnsi="Calibri Light" w:cs="Calibri Light"/>
        </w:rPr>
      </w:pPr>
      <w:r>
        <w:rPr>
          <w:rFonts w:ascii="Calibri Light" w:hAnsi="Calibri Light" w:cs="Calibri Light"/>
          <w:highlight w:val="yellow"/>
        </w:rPr>
        <w:t>If the applicant is a minor</w:t>
      </w:r>
      <w:r w:rsidR="007077AD" w:rsidRPr="00AB5373">
        <w:rPr>
          <w:rFonts w:ascii="Calibri Light" w:hAnsi="Calibri Light" w:cs="Calibri Light"/>
          <w:highlight w:val="yellow"/>
        </w:rPr>
        <w:t xml:space="preserve">, </w:t>
      </w:r>
      <w:r w:rsidR="00570A42" w:rsidRPr="00AB5373">
        <w:rPr>
          <w:rFonts w:ascii="Calibri Light" w:hAnsi="Calibri Light" w:cs="Calibri Light"/>
          <w:highlight w:val="yellow"/>
        </w:rPr>
        <w:t>their parent or carer will form part of the assistance dog team</w:t>
      </w:r>
      <w:r w:rsidR="008F3270" w:rsidRPr="00AB5373">
        <w:rPr>
          <w:rFonts w:ascii="Calibri Light" w:hAnsi="Calibri Light" w:cs="Calibri Light"/>
          <w:highlight w:val="yellow"/>
        </w:rPr>
        <w:t xml:space="preserve">. In this instance, </w:t>
      </w:r>
      <w:r w:rsidR="0065419C" w:rsidRPr="00AB5373">
        <w:rPr>
          <w:rFonts w:ascii="Calibri Light" w:hAnsi="Calibri Light" w:cs="Calibri Light"/>
          <w:highlight w:val="yellow"/>
        </w:rPr>
        <w:t>we</w:t>
      </w:r>
      <w:r w:rsidR="00AB5373" w:rsidRPr="00AB5373">
        <w:rPr>
          <w:rFonts w:ascii="Calibri Light" w:hAnsi="Calibri Light" w:cs="Calibri Light"/>
          <w:highlight w:val="yellow"/>
        </w:rPr>
        <w:t xml:space="preserve"> </w:t>
      </w:r>
      <w:r w:rsidR="0065419C" w:rsidRPr="00AB5373">
        <w:rPr>
          <w:rFonts w:ascii="Calibri Light" w:hAnsi="Calibri Light" w:cs="Calibri Light"/>
          <w:highlight w:val="yellow"/>
        </w:rPr>
        <w:t>require that a medical form is completed for both the applicant</w:t>
      </w:r>
      <w:r w:rsidR="00570A42" w:rsidRPr="00AB5373">
        <w:rPr>
          <w:rFonts w:ascii="Calibri Light" w:hAnsi="Calibri Light" w:cs="Calibri Light"/>
          <w:highlight w:val="yellow"/>
        </w:rPr>
        <w:t xml:space="preserve"> and </w:t>
      </w:r>
      <w:r w:rsidR="00234D58" w:rsidRPr="00AB5373">
        <w:rPr>
          <w:rFonts w:ascii="Calibri Light" w:hAnsi="Calibri Light" w:cs="Calibri Light"/>
          <w:highlight w:val="yellow"/>
        </w:rPr>
        <w:t>their parent or carer.</w:t>
      </w:r>
      <w:r w:rsidR="00234D58" w:rsidRPr="00AB5373">
        <w:rPr>
          <w:rFonts w:ascii="Calibri Light" w:hAnsi="Calibri Light" w:cs="Calibri Light"/>
        </w:rPr>
        <w:t xml:space="preserve"> </w:t>
      </w:r>
    </w:p>
    <w:p w14:paraId="58F37E0A" w14:textId="2DA24400" w:rsidR="00030E7C" w:rsidRPr="00AB5373" w:rsidRDefault="00030E7C" w:rsidP="00685C80">
      <w:pPr>
        <w:pStyle w:val="Standard-Body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>With that in mind we would be very grateful if you would complete the form. I would like to assure you, that all information received by this office will be treated in the strictest confidence, and your own patient/doctor confidentiality will be maintained.</w:t>
      </w:r>
    </w:p>
    <w:p w14:paraId="2D1AF3C6" w14:textId="77777777" w:rsidR="00030E7C" w:rsidRPr="00AB5373" w:rsidRDefault="00030E7C" w:rsidP="00685C80">
      <w:pPr>
        <w:pStyle w:val="Standard-Body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 xml:space="preserve">If you could undertake completion of the form without charge this would be very much appreciated. </w:t>
      </w:r>
      <w:proofErr w:type="gramStart"/>
      <w:r w:rsidRPr="00AB5373">
        <w:rPr>
          <w:rFonts w:ascii="Calibri Light" w:hAnsi="Calibri Light" w:cs="Calibri Light"/>
        </w:rPr>
        <w:t>However</w:t>
      </w:r>
      <w:proofErr w:type="gramEnd"/>
      <w:r w:rsidRPr="00AB5373">
        <w:rPr>
          <w:rFonts w:ascii="Calibri Light" w:hAnsi="Calibri Light" w:cs="Calibri Light"/>
        </w:rPr>
        <w:t xml:space="preserve"> we have advised the applicant that there may be a standard fee as payment for this service, and if a charge is incurred, arrangements should be made with them accordingly through your own administration. </w:t>
      </w:r>
    </w:p>
    <w:p w14:paraId="21923C90" w14:textId="77777777" w:rsidR="00030E7C" w:rsidRPr="00AB5373" w:rsidRDefault="00030E7C" w:rsidP="00685C80">
      <w:pPr>
        <w:pStyle w:val="Standard-Body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 xml:space="preserve">Thank you in advance for your kind co-operation, and if you have any queries or require any further information, please do not hesitate to contact Training Support on 01295 252600 or alternatively </w:t>
      </w:r>
      <w:proofErr w:type="gramStart"/>
      <w:r w:rsidRPr="00AB5373">
        <w:rPr>
          <w:rFonts w:ascii="Calibri Light" w:hAnsi="Calibri Light" w:cs="Calibri Light"/>
        </w:rPr>
        <w:t>take a look</w:t>
      </w:r>
      <w:proofErr w:type="gramEnd"/>
      <w:r w:rsidRPr="00AB5373">
        <w:rPr>
          <w:rFonts w:ascii="Calibri Light" w:hAnsi="Calibri Light" w:cs="Calibri Light"/>
        </w:rPr>
        <w:t xml:space="preserve"> at our website www.dogsforgood.org for further details of what we do. </w:t>
      </w:r>
    </w:p>
    <w:p w14:paraId="27FA67DE" w14:textId="77777777" w:rsidR="00030E7C" w:rsidRDefault="00030E7C" w:rsidP="00685C80">
      <w:pPr>
        <w:pStyle w:val="Standard-Body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 xml:space="preserve">Yours faithfully </w:t>
      </w:r>
    </w:p>
    <w:p w14:paraId="68FF7ADB" w14:textId="77777777" w:rsidR="00AB5373" w:rsidRPr="00AB5373" w:rsidRDefault="00AB5373" w:rsidP="00685C80">
      <w:pPr>
        <w:pStyle w:val="Standard-Body"/>
        <w:rPr>
          <w:rFonts w:ascii="Calibri Light" w:hAnsi="Calibri Light" w:cs="Calibri Light"/>
        </w:rPr>
      </w:pPr>
    </w:p>
    <w:p w14:paraId="6FB711BA" w14:textId="66B496B7" w:rsidR="00C74387" w:rsidRPr="00AB5373" w:rsidRDefault="00AB5373" w:rsidP="00AB5373">
      <w:pPr>
        <w:pStyle w:val="NoSpacing"/>
        <w:rPr>
          <w:rFonts w:ascii="Calibri Light" w:hAnsi="Calibri Light" w:cs="Calibri Light"/>
        </w:rPr>
      </w:pPr>
      <w:r w:rsidRPr="00AB5373">
        <w:rPr>
          <w:rFonts w:ascii="Calibri Light" w:hAnsi="Calibri Light" w:cs="Calibri Light"/>
        </w:rPr>
        <w:t>Training Support</w:t>
      </w:r>
    </w:p>
    <w:p w14:paraId="5AF3EE9D" w14:textId="0BBB27FC" w:rsidR="00F727F2" w:rsidRPr="00AB5373" w:rsidRDefault="00030E7C" w:rsidP="00AB5373">
      <w:pPr>
        <w:pStyle w:val="NoSpacing"/>
        <w:rPr>
          <w:rFonts w:ascii="Calibri Light" w:hAnsi="Calibri Light" w:cs="Calibri Light"/>
          <w:b/>
          <w:bCs/>
        </w:rPr>
      </w:pPr>
      <w:hyperlink r:id="rId10" w:history="1">
        <w:r w:rsidRPr="00AB5373">
          <w:rPr>
            <w:rStyle w:val="Hyperlink"/>
            <w:rFonts w:ascii="Calibri Light" w:hAnsi="Calibri Light" w:cs="Calibri Light"/>
            <w:b/>
            <w:bCs/>
          </w:rPr>
          <w:t>trainingsupport@dogsforgood.org</w:t>
        </w:r>
      </w:hyperlink>
      <w:r w:rsidRPr="00AB5373">
        <w:rPr>
          <w:rFonts w:ascii="Calibri Light" w:hAnsi="Calibri Light" w:cs="Calibri Light"/>
          <w:b/>
          <w:bCs/>
        </w:rPr>
        <w:t xml:space="preserve"> </w:t>
      </w:r>
    </w:p>
    <w:sectPr w:rsidR="00F727F2" w:rsidRPr="00AB5373" w:rsidSect="0087187A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81" w:footer="22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E44A" w14:textId="77777777" w:rsidR="00147F21" w:rsidRDefault="00147F21" w:rsidP="006E677F">
      <w:pPr>
        <w:spacing w:after="0" w:line="240" w:lineRule="auto"/>
      </w:pPr>
      <w:r>
        <w:separator/>
      </w:r>
    </w:p>
  </w:endnote>
  <w:endnote w:type="continuationSeparator" w:id="0">
    <w:p w14:paraId="00AA1F45" w14:textId="77777777" w:rsidR="00147F21" w:rsidRDefault="00147F21" w:rsidP="006E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03" w:csb1="00000000"/>
  </w:font>
  <w:font w:name="Lilita One">
    <w:altName w:val="Calibri"/>
    <w:charset w:val="00"/>
    <w:family w:val="auto"/>
    <w:pitch w:val="variable"/>
    <w:sig w:usb0="8000002F" w:usb1="4000004A" w:usb2="00000000" w:usb3="00000000" w:csb0="00000001" w:csb1="00000000"/>
  </w:font>
  <w:font w:name="Edu NSW ACT Foundation Medium">
    <w:altName w:val="Calibri"/>
    <w:charset w:val="00"/>
    <w:family w:val="auto"/>
    <w:pitch w:val="variable"/>
    <w:sig w:usb0="80000023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5A46" w14:textId="77777777" w:rsidR="00663442" w:rsidRDefault="00663442">
    <w:pPr>
      <w:pStyle w:val="Footer"/>
    </w:pPr>
    <w:r>
      <w:rPr>
        <w:rFonts w:asciiTheme="majorHAnsi" w:eastAsiaTheme="majorEastAsia" w:hAnsiTheme="majorHAnsi" w:cstheme="majorBid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612C08" wp14:editId="03E2ECE0">
              <wp:simplePos x="0" y="0"/>
              <wp:positionH relativeFrom="margin">
                <wp:align>center</wp:align>
              </wp:positionH>
              <wp:positionV relativeFrom="paragraph">
                <wp:posOffset>-930910</wp:posOffset>
              </wp:positionV>
              <wp:extent cx="9427845" cy="3999230"/>
              <wp:effectExtent l="0" t="0" r="0" b="0"/>
              <wp:wrapNone/>
              <wp:docPr id="42828168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7845" cy="3999230"/>
                        <a:chOff x="0" y="0"/>
                        <a:chExt cx="9427845" cy="3999230"/>
                      </a:xfrm>
                    </wpg:grpSpPr>
                    <pic:pic xmlns:pic="http://schemas.openxmlformats.org/drawingml/2006/picture">
                      <pic:nvPicPr>
                        <pic:cNvPr id="564439253" name="Picture 19" descr="A blue rectangular object with black bord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7845" cy="399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15051829" name="Picture 26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9809" y="232012"/>
                          <a:ext cx="8103235" cy="2019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9CCC47" id="Group 7" o:spid="_x0000_s1026" style="position:absolute;margin-left:0;margin-top:-73.3pt;width:742.35pt;height:314.9pt;z-index:251661312;mso-position-horizontal:center;mso-position-horizontal-relative:margin" coordsize="94278,39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alt="A blue rectangular object with black border&#10;&#10;Description automatically generated" style="position:absolute;width:94278;height:39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">
                <v:imagedata r:id="rId3" o:title="A blue rectangular object with black border&#10;&#10;Description automatically generated"/>
              </v:shape>
              <v:shape id="Picture 26" o:spid="_x0000_s1028" type="#_x0000_t75" alt="A black background with white text&#10;&#10;Description automatically generated" style="position:absolute;left:8598;top:2320;width:81032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">
                <v:imagedata r:id="rId4" o:title="A black background with white text&#10;&#10;Description automatically generated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D5D" w14:textId="77777777" w:rsidR="00A12E50" w:rsidRDefault="00685C80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FA13E7" wp14:editId="62DA565D">
          <wp:simplePos x="0" y="0"/>
          <wp:positionH relativeFrom="page">
            <wp:posOffset>-17585</wp:posOffset>
          </wp:positionH>
          <wp:positionV relativeFrom="page">
            <wp:posOffset>9113325</wp:posOffset>
          </wp:positionV>
          <wp:extent cx="7562430" cy="1441939"/>
          <wp:effectExtent l="0" t="0" r="635" b="6350"/>
          <wp:wrapNone/>
          <wp:docPr id="352233372" name="Picture 1" descr="Dogs for Goo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1447" name="Picture 1" descr="Dogs for Goo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430" cy="144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EF73" w14:textId="77777777" w:rsidR="00147F21" w:rsidRDefault="00147F21" w:rsidP="006E677F">
      <w:pPr>
        <w:spacing w:after="0" w:line="240" w:lineRule="auto"/>
      </w:pPr>
      <w:r>
        <w:separator/>
      </w:r>
    </w:p>
  </w:footnote>
  <w:footnote w:type="continuationSeparator" w:id="0">
    <w:p w14:paraId="62BB087A" w14:textId="77777777" w:rsidR="00147F21" w:rsidRDefault="00147F21" w:rsidP="006E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F994" w14:textId="77777777" w:rsidR="00A12E50" w:rsidRPr="00A12E50" w:rsidRDefault="00A12E50" w:rsidP="00A12E50">
    <w:pPr>
      <w:pStyle w:val="Header"/>
    </w:pPr>
    <w:r w:rsidRPr="00A12E50">
      <w:rPr>
        <w:noProof/>
      </w:rPr>
      <w:drawing>
        <wp:anchor distT="0" distB="0" distL="114300" distR="114300" simplePos="0" relativeHeight="251662336" behindDoc="0" locked="0" layoutInCell="1" allowOverlap="1" wp14:anchorId="33A6092B" wp14:editId="03BA8E84">
          <wp:simplePos x="0" y="0"/>
          <wp:positionH relativeFrom="page">
            <wp:align>left</wp:align>
          </wp:positionH>
          <wp:positionV relativeFrom="paragraph">
            <wp:posOffset>-720081</wp:posOffset>
          </wp:positionV>
          <wp:extent cx="7565021" cy="1733266"/>
          <wp:effectExtent l="0" t="0" r="0" b="635"/>
          <wp:wrapNone/>
          <wp:docPr id="1384926280" name="Picture 1" descr="A green string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72715" name="Picture 1" descr="A green string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83" cy="1738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99.8pt;height:499.8pt;visibility:visible;mso-wrap-style:square" o:bullet="t">
        <v:imagedata r:id="rId1" o:title=""/>
      </v:shape>
    </w:pict>
  </w:numPicBullet>
  <w:numPicBullet w:numPicBulletId="1">
    <w:pict>
      <v:shape id="_x0000_i1026" type="#_x0000_t75" style="width:467.4pt;height:467.4pt;visibility:visible;mso-wrap-style:square" o:bullet="t">
        <v:imagedata r:id="rId2" o:title=""/>
      </v:shape>
    </w:pict>
  </w:numPicBullet>
  <w:numPicBullet w:numPicBulletId="2">
    <w:pict>
      <v:shape id="_x0000_i1027" type="#_x0000_t75" style="width:466.8pt;height:467.4pt;visibility:visible;mso-wrap-style:square" o:bullet="t">
        <v:imagedata r:id="rId3" o:title=""/>
      </v:shape>
    </w:pict>
  </w:numPicBullet>
  <w:abstractNum w:abstractNumId="0" w15:restartNumberingAfterBreak="0">
    <w:nsid w:val="012D4FE4"/>
    <w:multiLevelType w:val="hybridMultilevel"/>
    <w:tmpl w:val="5C5233E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0344"/>
    <w:multiLevelType w:val="hybridMultilevel"/>
    <w:tmpl w:val="A86E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53A"/>
    <w:multiLevelType w:val="hybridMultilevel"/>
    <w:tmpl w:val="85D85784"/>
    <w:lvl w:ilvl="0" w:tplc="B8F8A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6D3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62E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44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25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2D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A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6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A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03D5C4C"/>
    <w:multiLevelType w:val="hybridMultilevel"/>
    <w:tmpl w:val="1AD4AF30"/>
    <w:lvl w:ilvl="0" w:tplc="92ECEDAC">
      <w:start w:val="1"/>
      <w:numFmt w:val="bullet"/>
      <w:pStyle w:val="ListParagraph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761C9"/>
    <w:multiLevelType w:val="hybridMultilevel"/>
    <w:tmpl w:val="3F449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642DE"/>
    <w:multiLevelType w:val="hybridMultilevel"/>
    <w:tmpl w:val="167ACDB0"/>
    <w:lvl w:ilvl="0" w:tplc="CBD06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7050"/>
    <w:multiLevelType w:val="hybridMultilevel"/>
    <w:tmpl w:val="1270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4B2C"/>
    <w:multiLevelType w:val="hybridMultilevel"/>
    <w:tmpl w:val="56FC7544"/>
    <w:lvl w:ilvl="0" w:tplc="CBD06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6104F"/>
    <w:multiLevelType w:val="hybridMultilevel"/>
    <w:tmpl w:val="7DCA4F32"/>
    <w:lvl w:ilvl="0" w:tplc="FFFFFFFF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398EB48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CCA09FDA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402657">
    <w:abstractNumId w:val="2"/>
  </w:num>
  <w:num w:numId="2" w16cid:durableId="1271543582">
    <w:abstractNumId w:val="3"/>
  </w:num>
  <w:num w:numId="3" w16cid:durableId="1359312783">
    <w:abstractNumId w:val="8"/>
  </w:num>
  <w:num w:numId="4" w16cid:durableId="1356998946">
    <w:abstractNumId w:val="5"/>
  </w:num>
  <w:num w:numId="5" w16cid:durableId="636839621">
    <w:abstractNumId w:val="7"/>
  </w:num>
  <w:num w:numId="6" w16cid:durableId="388920281">
    <w:abstractNumId w:val="0"/>
  </w:num>
  <w:num w:numId="7" w16cid:durableId="1693074141">
    <w:abstractNumId w:val="6"/>
  </w:num>
  <w:num w:numId="8" w16cid:durableId="264774978">
    <w:abstractNumId w:val="1"/>
  </w:num>
  <w:num w:numId="9" w16cid:durableId="2857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7C"/>
    <w:rsid w:val="00012247"/>
    <w:rsid w:val="00014023"/>
    <w:rsid w:val="00015771"/>
    <w:rsid w:val="00030E7C"/>
    <w:rsid w:val="0004619F"/>
    <w:rsid w:val="000736CA"/>
    <w:rsid w:val="00075953"/>
    <w:rsid w:val="00075D39"/>
    <w:rsid w:val="00081860"/>
    <w:rsid w:val="00096C61"/>
    <w:rsid w:val="000A0F4E"/>
    <w:rsid w:val="000A2CDE"/>
    <w:rsid w:val="000C4592"/>
    <w:rsid w:val="000D3EC4"/>
    <w:rsid w:val="001037E2"/>
    <w:rsid w:val="00117902"/>
    <w:rsid w:val="00122CB1"/>
    <w:rsid w:val="001267D4"/>
    <w:rsid w:val="001457FB"/>
    <w:rsid w:val="00147F21"/>
    <w:rsid w:val="0016478B"/>
    <w:rsid w:val="0018027F"/>
    <w:rsid w:val="00194E07"/>
    <w:rsid w:val="001C580D"/>
    <w:rsid w:val="001D651D"/>
    <w:rsid w:val="001E516E"/>
    <w:rsid w:val="002050F1"/>
    <w:rsid w:val="0021016B"/>
    <w:rsid w:val="00232565"/>
    <w:rsid w:val="00234D58"/>
    <w:rsid w:val="00247DC5"/>
    <w:rsid w:val="0026325A"/>
    <w:rsid w:val="0026415D"/>
    <w:rsid w:val="00264173"/>
    <w:rsid w:val="002930FE"/>
    <w:rsid w:val="002B6E26"/>
    <w:rsid w:val="002F0968"/>
    <w:rsid w:val="00335F44"/>
    <w:rsid w:val="00386693"/>
    <w:rsid w:val="003C3FE3"/>
    <w:rsid w:val="003E3788"/>
    <w:rsid w:val="003F2564"/>
    <w:rsid w:val="004545C8"/>
    <w:rsid w:val="004833B0"/>
    <w:rsid w:val="00483644"/>
    <w:rsid w:val="00491076"/>
    <w:rsid w:val="00494771"/>
    <w:rsid w:val="004B45F6"/>
    <w:rsid w:val="004B71B7"/>
    <w:rsid w:val="004C299B"/>
    <w:rsid w:val="005127ED"/>
    <w:rsid w:val="00544D91"/>
    <w:rsid w:val="005527A9"/>
    <w:rsid w:val="00567194"/>
    <w:rsid w:val="00570A42"/>
    <w:rsid w:val="0057440D"/>
    <w:rsid w:val="005968F5"/>
    <w:rsid w:val="00601844"/>
    <w:rsid w:val="006027B1"/>
    <w:rsid w:val="006146B8"/>
    <w:rsid w:val="00635BC3"/>
    <w:rsid w:val="006517F7"/>
    <w:rsid w:val="0065419C"/>
    <w:rsid w:val="00657361"/>
    <w:rsid w:val="00663442"/>
    <w:rsid w:val="00685C80"/>
    <w:rsid w:val="006A2E8B"/>
    <w:rsid w:val="006C4040"/>
    <w:rsid w:val="006E677F"/>
    <w:rsid w:val="006F29FB"/>
    <w:rsid w:val="007077AD"/>
    <w:rsid w:val="00715D2C"/>
    <w:rsid w:val="00727524"/>
    <w:rsid w:val="00752DB2"/>
    <w:rsid w:val="00773BE2"/>
    <w:rsid w:val="007A3084"/>
    <w:rsid w:val="007A6059"/>
    <w:rsid w:val="007B3E5A"/>
    <w:rsid w:val="007D1F2C"/>
    <w:rsid w:val="007D745D"/>
    <w:rsid w:val="007E5DE9"/>
    <w:rsid w:val="007E6C8F"/>
    <w:rsid w:val="007E7B03"/>
    <w:rsid w:val="007F4DE0"/>
    <w:rsid w:val="00816798"/>
    <w:rsid w:val="00831A5F"/>
    <w:rsid w:val="00863B30"/>
    <w:rsid w:val="0087187A"/>
    <w:rsid w:val="00882ACF"/>
    <w:rsid w:val="00883566"/>
    <w:rsid w:val="008C0194"/>
    <w:rsid w:val="008D2D5F"/>
    <w:rsid w:val="008E5E1C"/>
    <w:rsid w:val="008F11D1"/>
    <w:rsid w:val="008F3270"/>
    <w:rsid w:val="008F44F2"/>
    <w:rsid w:val="008F7CC3"/>
    <w:rsid w:val="00907ADE"/>
    <w:rsid w:val="00910AB1"/>
    <w:rsid w:val="009217D3"/>
    <w:rsid w:val="009221B1"/>
    <w:rsid w:val="00932445"/>
    <w:rsid w:val="009819F9"/>
    <w:rsid w:val="009A4017"/>
    <w:rsid w:val="009B1567"/>
    <w:rsid w:val="009C43B3"/>
    <w:rsid w:val="009D122E"/>
    <w:rsid w:val="00A01A55"/>
    <w:rsid w:val="00A11D89"/>
    <w:rsid w:val="00A12E50"/>
    <w:rsid w:val="00A30020"/>
    <w:rsid w:val="00A319B7"/>
    <w:rsid w:val="00A72162"/>
    <w:rsid w:val="00A96882"/>
    <w:rsid w:val="00AA2104"/>
    <w:rsid w:val="00AA51D9"/>
    <w:rsid w:val="00AB5373"/>
    <w:rsid w:val="00AF4C02"/>
    <w:rsid w:val="00B123F2"/>
    <w:rsid w:val="00B23F23"/>
    <w:rsid w:val="00B60642"/>
    <w:rsid w:val="00B6740F"/>
    <w:rsid w:val="00B778CE"/>
    <w:rsid w:val="00B8610B"/>
    <w:rsid w:val="00BB0996"/>
    <w:rsid w:val="00BF0B37"/>
    <w:rsid w:val="00C06F7D"/>
    <w:rsid w:val="00C15D8C"/>
    <w:rsid w:val="00C248BF"/>
    <w:rsid w:val="00C41831"/>
    <w:rsid w:val="00C4550D"/>
    <w:rsid w:val="00C45529"/>
    <w:rsid w:val="00C51A28"/>
    <w:rsid w:val="00C73D54"/>
    <w:rsid w:val="00C74387"/>
    <w:rsid w:val="00C8035F"/>
    <w:rsid w:val="00C92349"/>
    <w:rsid w:val="00CA4C3C"/>
    <w:rsid w:val="00CB245B"/>
    <w:rsid w:val="00CB643D"/>
    <w:rsid w:val="00CE3CA0"/>
    <w:rsid w:val="00CF43F6"/>
    <w:rsid w:val="00CF7581"/>
    <w:rsid w:val="00D06F65"/>
    <w:rsid w:val="00D140A8"/>
    <w:rsid w:val="00D541C4"/>
    <w:rsid w:val="00D57169"/>
    <w:rsid w:val="00D93E0F"/>
    <w:rsid w:val="00DC7858"/>
    <w:rsid w:val="00E166A0"/>
    <w:rsid w:val="00E436B8"/>
    <w:rsid w:val="00E54806"/>
    <w:rsid w:val="00E72F2A"/>
    <w:rsid w:val="00E96BC6"/>
    <w:rsid w:val="00EB4A56"/>
    <w:rsid w:val="00F112CE"/>
    <w:rsid w:val="00F1733C"/>
    <w:rsid w:val="00F21475"/>
    <w:rsid w:val="00F54968"/>
    <w:rsid w:val="00F727F2"/>
    <w:rsid w:val="00F858FD"/>
    <w:rsid w:val="00FC327A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92DD970"/>
  <w15:chartTrackingRefBased/>
  <w15:docId w15:val="{8E28585E-853A-4DE8-BED7-742B494A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E26"/>
    <w:pPr>
      <w:spacing w:line="288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02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214545" w:themeColor="accent2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02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40A043" w:themeColor="accen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02"/>
    <w:pPr>
      <w:keepNext/>
      <w:keepLines/>
      <w:spacing w:before="240" w:after="80"/>
      <w:outlineLvl w:val="2"/>
    </w:pPr>
    <w:rPr>
      <w:rFonts w:eastAsiaTheme="majorEastAsia" w:cstheme="majorBidi"/>
      <w:b/>
      <w:color w:val="214545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902"/>
    <w:pPr>
      <w:keepNext/>
      <w:keepLines/>
      <w:spacing w:before="200" w:after="80"/>
      <w:outlineLvl w:val="3"/>
    </w:pPr>
    <w:rPr>
      <w:rFonts w:eastAsiaTheme="majorEastAsia" w:cstheme="majorBidi"/>
      <w:b/>
      <w:iCs/>
      <w:color w:val="40A04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7902"/>
    <w:pPr>
      <w:keepNext/>
      <w:keepLines/>
      <w:spacing w:before="120" w:after="80"/>
      <w:outlineLvl w:val="4"/>
    </w:pPr>
    <w:rPr>
      <w:rFonts w:eastAsiaTheme="majorEastAsia" w:cstheme="majorBidi"/>
      <w:i/>
      <w:color w:val="214545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7902"/>
    <w:pPr>
      <w:keepNext/>
      <w:keepLines/>
      <w:spacing w:before="160" w:after="80"/>
      <w:outlineLvl w:val="5"/>
    </w:pPr>
    <w:rPr>
      <w:rFonts w:eastAsiaTheme="majorEastAsia" w:cstheme="majorBidi"/>
      <w:i/>
      <w:iCs/>
      <w:color w:val="40A043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10AB1"/>
    <w:pPr>
      <w:keepNext/>
      <w:keepLines/>
      <w:spacing w:before="40" w:after="0"/>
      <w:outlineLvl w:val="6"/>
    </w:pPr>
    <w:rPr>
      <w:rFonts w:eastAsiaTheme="majorEastAsia" w:cstheme="majorBidi"/>
      <w:color w:val="46939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10AB1"/>
    <w:pPr>
      <w:keepNext/>
      <w:keepLines/>
      <w:spacing w:after="0"/>
      <w:outlineLvl w:val="7"/>
    </w:pPr>
    <w:rPr>
      <w:rFonts w:eastAsiaTheme="majorEastAsia" w:cstheme="majorBidi"/>
      <w:i/>
      <w:iCs/>
      <w:color w:val="2A585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B1"/>
    <w:pPr>
      <w:keepNext/>
      <w:keepLines/>
      <w:spacing w:after="0"/>
      <w:outlineLvl w:val="8"/>
    </w:pPr>
    <w:rPr>
      <w:rFonts w:eastAsiaTheme="majorEastAsia" w:cstheme="majorBidi"/>
      <w:color w:val="2A585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02"/>
    <w:rPr>
      <w:rFonts w:asciiTheme="majorHAnsi" w:eastAsiaTheme="majorEastAsia" w:hAnsiTheme="majorHAnsi" w:cstheme="majorBidi"/>
      <w:color w:val="214545" w:themeColor="accent2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02"/>
    <w:rPr>
      <w:rFonts w:asciiTheme="majorHAnsi" w:eastAsiaTheme="majorEastAsia" w:hAnsiTheme="majorHAnsi" w:cstheme="majorBidi"/>
      <w:color w:val="40A043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02"/>
    <w:rPr>
      <w:rFonts w:eastAsiaTheme="majorEastAsia" w:cstheme="majorBidi"/>
      <w:b/>
      <w:color w:val="214545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17902"/>
    <w:rPr>
      <w:rFonts w:eastAsiaTheme="majorEastAsia" w:cstheme="majorBidi"/>
      <w:b/>
      <w:iCs/>
      <w:color w:val="40A043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17902"/>
    <w:rPr>
      <w:rFonts w:eastAsiaTheme="majorEastAsia" w:cstheme="majorBidi"/>
      <w:i/>
      <w:color w:val="214545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117902"/>
    <w:rPr>
      <w:rFonts w:eastAsiaTheme="majorEastAsia" w:cstheme="majorBidi"/>
      <w:i/>
      <w:iCs/>
      <w:color w:val="40A043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910AB1"/>
    <w:rPr>
      <w:rFonts w:eastAsiaTheme="majorEastAsia" w:cstheme="majorBidi"/>
      <w:color w:val="46939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910AB1"/>
    <w:rPr>
      <w:rFonts w:eastAsiaTheme="majorEastAsia" w:cstheme="majorBidi"/>
      <w:i/>
      <w:iCs/>
      <w:color w:val="2A585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B1"/>
    <w:rPr>
      <w:rFonts w:eastAsiaTheme="majorEastAsia" w:cstheme="majorBidi"/>
      <w:color w:val="2A5858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256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564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character" w:styleId="SubtleEmphasis">
    <w:name w:val="Subtle Emphasis"/>
    <w:basedOn w:val="DefaultParagraphFont"/>
    <w:uiPriority w:val="19"/>
    <w:rsid w:val="001457FB"/>
    <w:rPr>
      <w:i/>
      <w:iCs/>
      <w:color w:val="387676" w:themeColor="text1" w:themeTint="BF"/>
    </w:rPr>
  </w:style>
  <w:style w:type="table" w:styleId="TableGrid">
    <w:name w:val="Table Grid"/>
    <w:basedOn w:val="TableNormal"/>
    <w:uiPriority w:val="39"/>
    <w:rsid w:val="00075953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214545" w:themeFill="text2"/>
      </w:tcPr>
    </w:tblStylePr>
    <w:tblStylePr w:type="lastRow">
      <w:rPr>
        <w:rFonts w:asciiTheme="minorHAnsi" w:hAnsiTheme="minorHAnsi"/>
        <w:color w:val="auto"/>
        <w:sz w:val="22"/>
      </w:rPr>
      <w:tblPr/>
      <w:tcPr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0A043" w:themeFill="accent1"/>
      </w:tcPr>
    </w:tblStylePr>
    <w:tblStylePr w:type="band1Vert">
      <w:rPr>
        <w:rFonts w:asciiTheme="minorHAnsi" w:hAnsiTheme="minorHAnsi"/>
        <w:sz w:val="22"/>
      </w:rPr>
    </w:tblStylePr>
    <w:tblStylePr w:type="band1Horz">
      <w:tblPr/>
      <w:tcPr>
        <w:shd w:val="clear" w:color="auto" w:fill="D6EED6" w:themeFill="accent1" w:themeFillTint="33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ADDEAE" w:themeFill="accent1" w:themeFillTint="66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457FB"/>
    <w:pPr>
      <w:pBdr>
        <w:top w:val="single" w:sz="4" w:space="5" w:color="40A043" w:themeColor="accent1"/>
        <w:bottom w:val="single" w:sz="4" w:space="1" w:color="40A043" w:themeColor="accent1"/>
      </w:pBdr>
      <w:spacing w:before="240" w:after="240" w:line="360" w:lineRule="auto"/>
      <w:ind w:left="1134" w:right="1134"/>
      <w:jc w:val="center"/>
    </w:pPr>
    <w:rPr>
      <w:iCs/>
      <w:color w:val="21454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1457FB"/>
    <w:rPr>
      <w:iCs/>
      <w:color w:val="214545" w:themeColor="text2"/>
    </w:rPr>
  </w:style>
  <w:style w:type="paragraph" w:styleId="ListParagraph">
    <w:name w:val="List Paragraph"/>
    <w:basedOn w:val="Normal"/>
    <w:uiPriority w:val="34"/>
    <w:qFormat/>
    <w:rsid w:val="00FC327A"/>
    <w:pPr>
      <w:numPr>
        <w:numId w:val="2"/>
      </w:numPr>
      <w:ind w:left="107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910AB1"/>
    <w:rPr>
      <w:i/>
      <w:iCs/>
      <w:color w:val="3077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02"/>
    <w:pPr>
      <w:spacing w:before="360" w:after="360" w:line="360" w:lineRule="auto"/>
      <w:ind w:left="1134" w:right="1134"/>
      <w:jc w:val="center"/>
    </w:pPr>
    <w:rPr>
      <w:rFonts w:asciiTheme="majorHAnsi" w:hAnsiTheme="majorHAnsi"/>
      <w:iCs/>
      <w:color w:val="214545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02"/>
    <w:rPr>
      <w:rFonts w:asciiTheme="majorHAnsi" w:hAnsiTheme="majorHAnsi"/>
      <w:iCs/>
      <w:color w:val="214545" w:themeColor="accent2"/>
      <w:sz w:val="26"/>
    </w:rPr>
  </w:style>
  <w:style w:type="character" w:styleId="IntenseReference">
    <w:name w:val="Intense Reference"/>
    <w:basedOn w:val="DefaultParagraphFont"/>
    <w:uiPriority w:val="32"/>
    <w:qFormat/>
    <w:rsid w:val="00910AB1"/>
    <w:rPr>
      <w:b/>
      <w:bCs/>
      <w:smallCaps/>
      <w:color w:val="307731" w:themeColor="accent1" w:themeShade="BF"/>
      <w:spacing w:val="5"/>
    </w:rPr>
  </w:style>
  <w:style w:type="table" w:styleId="GridTable5Dark">
    <w:name w:val="Grid Table 5 Dark"/>
    <w:basedOn w:val="TableNormal"/>
    <w:uiPriority w:val="50"/>
    <w:rsid w:val="00A968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2E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2A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2A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2A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2A2A" w:themeFill="text1"/>
      </w:tcPr>
    </w:tblStylePr>
    <w:tblStylePr w:type="band1Vert">
      <w:tblPr/>
      <w:tcPr>
        <w:shd w:val="clear" w:color="auto" w:fill="85C5C5" w:themeFill="text1" w:themeFillTint="66"/>
      </w:tcPr>
    </w:tblStylePr>
    <w:tblStylePr w:type="band1Horz">
      <w:tblPr/>
      <w:tcPr>
        <w:shd w:val="clear" w:color="auto" w:fill="85C5C5" w:themeFill="text1" w:themeFillTint="66"/>
      </w:tcPr>
    </w:tblStylePr>
  </w:style>
  <w:style w:type="table" w:styleId="ListTable1Light-Accent1">
    <w:name w:val="List Table 1 Light Accent 1"/>
    <w:basedOn w:val="TableNormal"/>
    <w:uiPriority w:val="46"/>
    <w:rsid w:val="00A11D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CE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CE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ED6" w:themeFill="accent1" w:themeFillTint="33"/>
      </w:tcPr>
    </w:tblStylePr>
    <w:tblStylePr w:type="band1Horz">
      <w:tblPr/>
      <w:tcPr>
        <w:shd w:val="clear" w:color="auto" w:fill="D6EED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910AB1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910AB1"/>
    <w:rPr>
      <w:smallCaps/>
      <w:color w:val="479494" w:themeColor="text1" w:themeTint="A5"/>
    </w:rPr>
  </w:style>
  <w:style w:type="character" w:styleId="BookTitle">
    <w:name w:val="Book Title"/>
    <w:basedOn w:val="DefaultParagraphFont"/>
    <w:uiPriority w:val="33"/>
    <w:rsid w:val="001457FB"/>
    <w:rPr>
      <w:b w:val="0"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6E677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E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7F"/>
  </w:style>
  <w:style w:type="paragraph" w:styleId="Footer">
    <w:name w:val="footer"/>
    <w:basedOn w:val="Normal"/>
    <w:link w:val="FooterChar"/>
    <w:uiPriority w:val="99"/>
    <w:unhideWhenUsed/>
    <w:rsid w:val="001457FB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457FB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C7858"/>
    <w:pPr>
      <w:spacing w:before="240" w:line="259" w:lineRule="auto"/>
      <w:outlineLvl w:val="9"/>
    </w:pPr>
    <w:rPr>
      <w:color w:val="142A2A" w:themeColor="text1"/>
      <w:kern w:val="0"/>
      <w:sz w:val="44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2E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E8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A2E8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A2E8B"/>
    <w:rPr>
      <w:color w:val="214545" w:themeColor="hyperlink"/>
      <w:u w:val="single"/>
    </w:rPr>
  </w:style>
  <w:style w:type="paragraph" w:customStyle="1" w:styleId="Standfirst">
    <w:name w:val="Standfirst"/>
    <w:basedOn w:val="Normal"/>
    <w:qFormat/>
    <w:rsid w:val="00232565"/>
    <w:pPr>
      <w:spacing w:before="240" w:after="480"/>
      <w:ind w:left="1134" w:right="1134"/>
    </w:pPr>
    <w:rPr>
      <w:b/>
      <w:color w:val="214545" w:themeColor="text2"/>
      <w:sz w:val="26"/>
    </w:rPr>
  </w:style>
  <w:style w:type="table" w:styleId="ListTable1Light">
    <w:name w:val="List Table 1 Light"/>
    <w:basedOn w:val="TableNormal"/>
    <w:uiPriority w:val="46"/>
    <w:rsid w:val="001267D4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214545" w:themeFill="text2"/>
      </w:tcPr>
    </w:tblStylePr>
    <w:tblStylePr w:type="lastRow">
      <w:rPr>
        <w:b/>
        <w:bCs/>
        <w:color w:val="142A2A" w:themeColor="text1"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6EED6" w:themeFill="accent1" w:themeFillTint="33"/>
      </w:tcPr>
    </w:tblStylePr>
    <w:tblStylePr w:type="band2Horz">
      <w:tblPr/>
      <w:tcPr>
        <w:shd w:val="clear" w:color="auto" w:fill="ADDEAE" w:themeFill="accen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8027F"/>
    <w:pPr>
      <w:spacing w:after="200" w:line="240" w:lineRule="auto"/>
    </w:pPr>
    <w:rPr>
      <w:i/>
      <w:iCs/>
      <w:color w:val="214545" w:themeColor="text2"/>
      <w:sz w:val="20"/>
      <w:szCs w:val="18"/>
    </w:rPr>
  </w:style>
  <w:style w:type="paragraph" w:customStyle="1" w:styleId="CaseStudyTitle">
    <w:name w:val="Case Study Title"/>
    <w:basedOn w:val="Title"/>
    <w:qFormat/>
    <w:rsid w:val="00B6740F"/>
    <w:pPr>
      <w:spacing w:before="120" w:after="120" w:line="288" w:lineRule="auto"/>
    </w:pPr>
    <w:rPr>
      <w:sz w:val="56"/>
      <w:szCs w:val="52"/>
    </w:rPr>
  </w:style>
  <w:style w:type="paragraph" w:customStyle="1" w:styleId="CaseStudyNames">
    <w:name w:val="Case Study Names"/>
    <w:basedOn w:val="CaseStudyTitle"/>
    <w:qFormat/>
    <w:rsid w:val="006517F7"/>
    <w:rPr>
      <w:rFonts w:ascii="Edu NSW ACT Foundation Medium" w:hAnsi="Edu NSW ACT Foundation Medium"/>
      <w:sz w:val="32"/>
      <w:szCs w:val="28"/>
    </w:rPr>
  </w:style>
  <w:style w:type="paragraph" w:customStyle="1" w:styleId="CaseStudyQuote">
    <w:name w:val="Case Study Quote"/>
    <w:basedOn w:val="IntenseQuote"/>
    <w:qFormat/>
    <w:rsid w:val="00075D39"/>
    <w:pPr>
      <w:spacing w:line="288" w:lineRule="auto"/>
    </w:pPr>
    <w:rPr>
      <w:sz w:val="40"/>
      <w:szCs w:val="40"/>
    </w:rPr>
  </w:style>
  <w:style w:type="paragraph" w:customStyle="1" w:styleId="Standard-Body">
    <w:name w:val="Standard - Body"/>
    <w:basedOn w:val="Normal"/>
    <w:link w:val="Standard-BodyChar"/>
    <w:qFormat/>
    <w:rsid w:val="00685C80"/>
    <w:rPr>
      <w:rFonts w:ascii="Calibri" w:hAnsi="Calibri"/>
    </w:rPr>
  </w:style>
  <w:style w:type="character" w:customStyle="1" w:styleId="Standard-BodyChar">
    <w:name w:val="Standard - Body Char"/>
    <w:basedOn w:val="DefaultParagraphFont"/>
    <w:link w:val="Standard-Body"/>
    <w:rsid w:val="00685C80"/>
    <w:rPr>
      <w:rFonts w:ascii="Calibri" w:hAnsi="Calibri"/>
    </w:rPr>
  </w:style>
  <w:style w:type="paragraph" w:customStyle="1" w:styleId="Standard-H1">
    <w:name w:val="Standard - H1"/>
    <w:basedOn w:val="Standard-Body"/>
    <w:link w:val="Standard-H1Char"/>
    <w:qFormat/>
    <w:rsid w:val="00685C80"/>
    <w:rPr>
      <w:b/>
      <w:sz w:val="28"/>
    </w:rPr>
  </w:style>
  <w:style w:type="character" w:customStyle="1" w:styleId="Standard-H1Char">
    <w:name w:val="Standard - H1 Char"/>
    <w:basedOn w:val="Standard-BodyChar"/>
    <w:link w:val="Standard-H1"/>
    <w:rsid w:val="00685C80"/>
    <w:rPr>
      <w:rFonts w:ascii="Calibri" w:hAnsi="Calibri"/>
      <w:b/>
      <w:sz w:val="28"/>
    </w:rPr>
  </w:style>
  <w:style w:type="paragraph" w:customStyle="1" w:styleId="Standard-H2">
    <w:name w:val="Standard - H2"/>
    <w:basedOn w:val="Standard-Body"/>
    <w:qFormat/>
    <w:rsid w:val="00685C80"/>
    <w:rPr>
      <w:b/>
    </w:rPr>
  </w:style>
  <w:style w:type="paragraph" w:customStyle="1" w:styleId="Standard-Quote">
    <w:name w:val="Standard - Quote"/>
    <w:basedOn w:val="Standard-H2"/>
    <w:qFormat/>
    <w:rsid w:val="00685C80"/>
    <w:rPr>
      <w:b w:val="0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2050F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050F1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1393">
          <w:marLeft w:val="90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ainingsupport@dogsforgoo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dowers\OneDrive%20-%20Dogs%20for%20Good\BLANK%20NEW%20DFG%20LETTER%20HEAD.dotx" TargetMode="External"/></Relationships>
</file>

<file path=word/theme/theme1.xml><?xml version="1.0" encoding="utf-8"?>
<a:theme xmlns:a="http://schemas.openxmlformats.org/drawingml/2006/main" name="DogsForGood">
  <a:themeElements>
    <a:clrScheme name="Dogs for Good">
      <a:dk1>
        <a:srgbClr val="142A2A"/>
      </a:dk1>
      <a:lt1>
        <a:srgbClr val="FFFFFF"/>
      </a:lt1>
      <a:dk2>
        <a:srgbClr val="214545"/>
      </a:dk2>
      <a:lt2>
        <a:srgbClr val="DFEEEF"/>
      </a:lt2>
      <a:accent1>
        <a:srgbClr val="40A043"/>
      </a:accent1>
      <a:accent2>
        <a:srgbClr val="214545"/>
      </a:accent2>
      <a:accent3>
        <a:srgbClr val="B478DB"/>
      </a:accent3>
      <a:accent4>
        <a:srgbClr val="F56700"/>
      </a:accent4>
      <a:accent5>
        <a:srgbClr val="FFD12E"/>
      </a:accent5>
      <a:accent6>
        <a:srgbClr val="C0E338"/>
      </a:accent6>
      <a:hlink>
        <a:srgbClr val="214545"/>
      </a:hlink>
      <a:folHlink>
        <a:srgbClr val="142A2A"/>
      </a:folHlink>
    </a:clrScheme>
    <a:fontScheme name="Dogs for Good">
      <a:majorFont>
        <a:latin typeface="Lilita One"/>
        <a:ea typeface=""/>
        <a:cs typeface=""/>
      </a:majorFont>
      <a:minorFont>
        <a:latin typeface="Atkinson Hyperlegi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Custom Color 1">
      <a:srgbClr val="FF99AA"/>
    </a:custClr>
    <a:custClr name="Custom Color 2">
      <a:srgbClr val="83B8B8"/>
    </a:custClr>
    <a:custClr name="Custom Color 3">
      <a:srgbClr val="A0D0A1"/>
    </a:custClr>
    <a:custClr name="Custom Color 4">
      <a:srgbClr val="DFEEEF"/>
    </a:custClr>
  </a:custClrLst>
  <a:extLst>
    <a:ext uri="{05A4C25C-085E-4340-85A3-A5531E510DB2}">
      <thm15:themeFamily xmlns:thm15="http://schemas.microsoft.com/office/thememl/2012/main" name="DogsForGood" id="{9D8EAA76-9282-4ECF-AA6B-D8A3031EB799}" vid="{5B0881B6-5CB1-49EB-81C9-97CA74832B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00A0DEE08114CAEEF95770520D8EC" ma:contentTypeVersion="18" ma:contentTypeDescription="Create a new document." ma:contentTypeScope="" ma:versionID="241eedb546c494488406372a83ba2e4a">
  <xsd:schema xmlns:xsd="http://www.w3.org/2001/XMLSchema" xmlns:xs="http://www.w3.org/2001/XMLSchema" xmlns:p="http://schemas.microsoft.com/office/2006/metadata/properties" xmlns:ns2="5b831ebb-d957-447d-80f3-6b4e8920e642" xmlns:ns3="24fc58e2-0ab8-40c4-b1ca-e646ce5e6429" targetNamespace="http://schemas.microsoft.com/office/2006/metadata/properties" ma:root="true" ma:fieldsID="5e1e1816a4f724f1b60c8afd59b4dac2" ns2:_="" ns3:_="">
    <xsd:import namespace="5b831ebb-d957-447d-80f3-6b4e8920e642"/>
    <xsd:import namespace="24fc58e2-0ab8-40c4-b1ca-e646ce5e64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Note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31ebb-d957-447d-80f3-6b4e8920e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bf26c3-ad62-44ad-b19d-89f0e069d6ad}" ma:internalName="TaxCatchAll" ma:showField="CatchAllData" ma:web="5b831ebb-d957-447d-80f3-6b4e8920e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58e2-0ab8-40c4-b1ca-e646ce5e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ccea86-844d-44d7-a052-fb8728d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A319F-ED6D-4640-B8D8-EB60319C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31ebb-d957-447d-80f3-6b4e8920e642"/>
    <ds:schemaRef ds:uri="24fc58e2-0ab8-40c4-b1ca-e646ce5e6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B7850-31B2-4CD4-869E-7AE607F0F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C997A-1951-499B-9647-F64E230F7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NEW DFG LETTER HEAD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Dowers</dc:creator>
  <cp:keywords/>
  <dc:description/>
  <cp:lastModifiedBy>Emma Dowers</cp:lastModifiedBy>
  <cp:revision>2</cp:revision>
  <cp:lastPrinted>2024-11-20T11:10:00Z</cp:lastPrinted>
  <dcterms:created xsi:type="dcterms:W3CDTF">2025-11-20T15:33:00Z</dcterms:created>
  <dcterms:modified xsi:type="dcterms:W3CDTF">2025-11-20T15:33:00Z</dcterms:modified>
</cp:coreProperties>
</file>